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6D1F" w14:textId="77777777" w:rsidR="001E2FA2" w:rsidRDefault="001E2FA2" w:rsidP="001E2FA2">
      <w:pPr>
        <w:spacing w:after="0" w:line="240" w:lineRule="auto"/>
        <w:jc w:val="center"/>
        <w:rPr>
          <w:b/>
          <w:bCs/>
          <w:color w:val="00B050"/>
          <w:sz w:val="40"/>
          <w:szCs w:val="40"/>
        </w:rPr>
      </w:pPr>
      <w:r w:rsidRPr="00147FD6">
        <w:rPr>
          <w:b/>
          <w:bCs/>
          <w:color w:val="00B050"/>
          <w:sz w:val="40"/>
          <w:szCs w:val="40"/>
        </w:rPr>
        <w:t>Macmillan Personalised Care Team</w:t>
      </w:r>
    </w:p>
    <w:p w14:paraId="3EE3F08A" w14:textId="77777777" w:rsidR="001E2FA2" w:rsidRDefault="001E2FA2" w:rsidP="001E2FA2">
      <w:pPr>
        <w:spacing w:after="0" w:line="240" w:lineRule="auto"/>
        <w:jc w:val="center"/>
        <w:rPr>
          <w:b/>
          <w:sz w:val="40"/>
          <w:szCs w:val="40"/>
        </w:rPr>
      </w:pPr>
      <w:r w:rsidRPr="00630FD0">
        <w:rPr>
          <w:b/>
          <w:sz w:val="40"/>
          <w:szCs w:val="40"/>
        </w:rPr>
        <w:t>Referral form</w:t>
      </w:r>
    </w:p>
    <w:p w14:paraId="498FB367" w14:textId="77777777" w:rsidR="001E2FA2" w:rsidRPr="00C40AFC" w:rsidRDefault="001E2FA2" w:rsidP="001E2FA2">
      <w:pPr>
        <w:pStyle w:val="Footer"/>
        <w:jc w:val="center"/>
        <w:rPr>
          <w:sz w:val="24"/>
          <w:szCs w:val="24"/>
        </w:rPr>
      </w:pPr>
      <w:r w:rsidRPr="00C40AFC">
        <w:rPr>
          <w:sz w:val="24"/>
          <w:szCs w:val="24"/>
        </w:rPr>
        <w:t xml:space="preserve">Healthcare professionals and patients can refer themselves via </w:t>
      </w:r>
      <w:hyperlink r:id="rId7" w:history="1">
        <w:r w:rsidRPr="00C40AFC">
          <w:rPr>
            <w:rStyle w:val="Hyperlink"/>
            <w:color w:val="0070C0"/>
            <w:sz w:val="24"/>
            <w:szCs w:val="24"/>
          </w:rPr>
          <w:t>gwh.macmillanpctreferrals@nhs.net</w:t>
        </w:r>
      </w:hyperlink>
    </w:p>
    <w:p w14:paraId="28E24505" w14:textId="77777777" w:rsidR="005A300A" w:rsidRPr="00C40AFC" w:rsidRDefault="005A300A" w:rsidP="001E2F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7E990D" w14:textId="77777777" w:rsidR="001E2FA2" w:rsidRPr="00C40AFC" w:rsidRDefault="001E2FA2" w:rsidP="001E2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AFC">
        <w:rPr>
          <w:rFonts w:ascii="Arial" w:hAnsi="Arial" w:cs="Arial"/>
          <w:sz w:val="24"/>
          <w:szCs w:val="24"/>
        </w:rPr>
        <w:t>Date of Referral</w:t>
      </w:r>
      <w:r w:rsidR="00AA43D3" w:rsidRPr="00C40AFC">
        <w:rPr>
          <w:rFonts w:ascii="Arial" w:hAnsi="Arial" w:cs="Arial"/>
          <w:sz w:val="24"/>
          <w:szCs w:val="24"/>
        </w:rPr>
        <w:t>:</w:t>
      </w:r>
      <w:permStart w:id="1145710512" w:edGrp="everyone"/>
      <w:r w:rsidR="00AA43D3" w:rsidRPr="00C40AFC">
        <w:rPr>
          <w:rFonts w:ascii="Arial" w:hAnsi="Arial" w:cs="Arial"/>
          <w:sz w:val="24"/>
          <w:szCs w:val="24"/>
        </w:rPr>
        <w:tab/>
        <w:t>/</w:t>
      </w:r>
      <w:r w:rsidR="00AA43D3" w:rsidRPr="00C40AFC">
        <w:rPr>
          <w:rFonts w:ascii="Arial" w:hAnsi="Arial" w:cs="Arial"/>
          <w:sz w:val="24"/>
          <w:szCs w:val="24"/>
        </w:rPr>
        <w:tab/>
        <w:t>/</w:t>
      </w:r>
      <w:r w:rsidR="00AA43D3" w:rsidRPr="00C40AFC">
        <w:rPr>
          <w:rFonts w:ascii="Arial" w:hAnsi="Arial" w:cs="Arial"/>
          <w:sz w:val="24"/>
          <w:szCs w:val="24"/>
        </w:rPr>
        <w:tab/>
      </w:r>
      <w:permEnd w:id="1145710512"/>
      <w:r w:rsidR="00AA43D3" w:rsidRPr="00C40AFC">
        <w:rPr>
          <w:rFonts w:ascii="Arial" w:hAnsi="Arial" w:cs="Arial"/>
          <w:sz w:val="24"/>
          <w:szCs w:val="24"/>
        </w:rPr>
        <w:t xml:space="preserve">Patient consented to referral: </w:t>
      </w:r>
      <w:sdt>
        <w:sdtPr>
          <w:rPr>
            <w:rFonts w:ascii="Arial" w:hAnsi="Arial" w:cs="Arial"/>
            <w:sz w:val="24"/>
            <w:szCs w:val="24"/>
          </w:rPr>
          <w:alias w:val="Consent"/>
          <w:tag w:val="Consent"/>
          <w:id w:val="-1827039916"/>
          <w:placeholder>
            <w:docPart w:val="313AFCB5BA29437D8CB56AEE8DB28F3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1195644740" w:edGrp="everyone"/>
          <w:r w:rsidR="00AA43D3" w:rsidRPr="00C40AFC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  <w:permEnd w:id="1195644740"/>
        </w:sdtContent>
      </w:sdt>
    </w:p>
    <w:p w14:paraId="12C23F19" w14:textId="77777777" w:rsidR="00C40AFC" w:rsidRPr="00C40AFC" w:rsidRDefault="00C40AFC" w:rsidP="001E2F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FB5E79" w14:textId="77777777" w:rsidR="00C40AFC" w:rsidRPr="00C40AFC" w:rsidRDefault="00C40AFC" w:rsidP="00C40A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AFC">
        <w:rPr>
          <w:rFonts w:ascii="Arial" w:hAnsi="Arial" w:cs="Arial"/>
          <w:b/>
          <w:bCs/>
          <w:sz w:val="24"/>
          <w:szCs w:val="24"/>
        </w:rPr>
        <w:t>Patient Information</w:t>
      </w:r>
    </w:p>
    <w:p w14:paraId="0664313C" w14:textId="77777777" w:rsidR="00C40AFC" w:rsidRDefault="00C40AFC" w:rsidP="001E2FA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40AFC" w:rsidRPr="00C40AFC" w14:paraId="4315CE5B" w14:textId="77777777" w:rsidTr="00553BFB">
        <w:tc>
          <w:tcPr>
            <w:tcW w:w="2122" w:type="dxa"/>
            <w:shd w:val="clear" w:color="auto" w:fill="D9E2F3" w:themeFill="accent1" w:themeFillTint="33"/>
          </w:tcPr>
          <w:p w14:paraId="4CC18624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451049990" w:edGrp="everyone" w:colFirst="1" w:colLast="1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3743E786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50BEB4FC" w14:textId="77777777" w:rsidTr="00553BFB">
        <w:tc>
          <w:tcPr>
            <w:tcW w:w="2122" w:type="dxa"/>
            <w:shd w:val="clear" w:color="auto" w:fill="auto"/>
          </w:tcPr>
          <w:p w14:paraId="369A4842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284126771" w:edGrp="everyone" w:colFirst="1" w:colLast="1"/>
            <w:permEnd w:id="1451049990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NHS No:</w:t>
            </w:r>
          </w:p>
        </w:tc>
        <w:tc>
          <w:tcPr>
            <w:tcW w:w="6894" w:type="dxa"/>
            <w:shd w:val="clear" w:color="auto" w:fill="auto"/>
          </w:tcPr>
          <w:p w14:paraId="57D2E597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54B67F38" w14:textId="77777777" w:rsidTr="00553BFB">
        <w:tc>
          <w:tcPr>
            <w:tcW w:w="2122" w:type="dxa"/>
            <w:shd w:val="clear" w:color="auto" w:fill="D9E2F3" w:themeFill="accent1" w:themeFillTint="33"/>
          </w:tcPr>
          <w:p w14:paraId="3F320D4D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814041633" w:edGrp="everyone" w:colFirst="1" w:colLast="1"/>
            <w:permEnd w:id="1284126771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D.O.B:</w:t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7E351012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23797FEF" w14:textId="77777777" w:rsidTr="00553BFB">
        <w:tc>
          <w:tcPr>
            <w:tcW w:w="2122" w:type="dxa"/>
            <w:shd w:val="clear" w:color="auto" w:fill="auto"/>
          </w:tcPr>
          <w:p w14:paraId="783B6AC5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88810472" w:edGrp="everyone" w:colFirst="1" w:colLast="1"/>
            <w:permEnd w:id="1814041633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894" w:type="dxa"/>
            <w:shd w:val="clear" w:color="auto" w:fill="auto"/>
          </w:tcPr>
          <w:p w14:paraId="1A7C0932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7E5F85F1" w14:textId="77777777" w:rsidTr="00553BFB">
        <w:tc>
          <w:tcPr>
            <w:tcW w:w="2122" w:type="dxa"/>
            <w:shd w:val="clear" w:color="auto" w:fill="D9E2F3" w:themeFill="accent1" w:themeFillTint="33"/>
          </w:tcPr>
          <w:p w14:paraId="072DB338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30759016" w:edGrp="everyone" w:colFirst="1" w:colLast="1"/>
            <w:permEnd w:id="1588810472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Tel:</w:t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7F411214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4458D149" w14:textId="77777777" w:rsidTr="00553BFB">
        <w:tc>
          <w:tcPr>
            <w:tcW w:w="2122" w:type="dxa"/>
            <w:shd w:val="clear" w:color="auto" w:fill="auto"/>
          </w:tcPr>
          <w:p w14:paraId="31A27858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58587586" w:edGrp="everyone" w:colFirst="1" w:colLast="1"/>
            <w:permEnd w:id="130759016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894" w:type="dxa"/>
            <w:shd w:val="clear" w:color="auto" w:fill="auto"/>
          </w:tcPr>
          <w:p w14:paraId="40EFA34E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1C028514" w14:textId="77777777" w:rsidTr="00553BFB">
        <w:tc>
          <w:tcPr>
            <w:tcW w:w="2122" w:type="dxa"/>
            <w:shd w:val="clear" w:color="auto" w:fill="D9E2F3" w:themeFill="accent1" w:themeFillTint="33"/>
          </w:tcPr>
          <w:p w14:paraId="1E61B138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95562005" w:edGrp="everyone" w:colFirst="1" w:colLast="1"/>
            <w:permEnd w:id="1558587586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N.O.K:</w:t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24D860B3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0C40D6DA" w14:textId="77777777" w:rsidTr="00553BFB">
        <w:tc>
          <w:tcPr>
            <w:tcW w:w="2122" w:type="dxa"/>
            <w:shd w:val="clear" w:color="auto" w:fill="auto"/>
          </w:tcPr>
          <w:p w14:paraId="27B7FFC6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486557446" w:edGrp="everyone" w:colFirst="1" w:colLast="1"/>
            <w:permEnd w:id="895562005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Diagnosis:</w:t>
            </w:r>
          </w:p>
        </w:tc>
        <w:tc>
          <w:tcPr>
            <w:tcW w:w="6894" w:type="dxa"/>
            <w:shd w:val="clear" w:color="auto" w:fill="auto"/>
          </w:tcPr>
          <w:p w14:paraId="58DC088C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AFC" w:rsidRPr="00C40AFC" w14:paraId="116F19DD" w14:textId="77777777" w:rsidTr="00553BFB">
        <w:tc>
          <w:tcPr>
            <w:tcW w:w="212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E7F2391" w14:textId="77777777" w:rsidR="00C40AFC" w:rsidRPr="00553BFB" w:rsidRDefault="00C40AFC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54698878" w:edGrp="everyone" w:colFirst="1" w:colLast="1"/>
            <w:permEnd w:id="1486557446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Reason for referral:</w:t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5E843842" w14:textId="77777777" w:rsidR="00C40AFC" w:rsidRPr="00C40AFC" w:rsidRDefault="00C40AFC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FB" w:rsidRPr="00C40AFC" w14:paraId="6FBFDBB4" w14:textId="77777777" w:rsidTr="00553BFB">
        <w:tc>
          <w:tcPr>
            <w:tcW w:w="2122" w:type="dxa"/>
            <w:tcBorders>
              <w:bottom w:val="nil"/>
            </w:tcBorders>
            <w:shd w:val="clear" w:color="auto" w:fill="auto"/>
          </w:tcPr>
          <w:p w14:paraId="6E3FFD9D" w14:textId="77777777" w:rsidR="00553BFB" w:rsidRPr="00553BFB" w:rsidRDefault="00553BFB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384786455" w:edGrp="everyone" w:colFirst="1" w:colLast="1"/>
            <w:permEnd w:id="1054698878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>Referred by:</w:t>
            </w:r>
          </w:p>
        </w:tc>
        <w:tc>
          <w:tcPr>
            <w:tcW w:w="6894" w:type="dxa"/>
            <w:shd w:val="clear" w:color="auto" w:fill="auto"/>
          </w:tcPr>
          <w:p w14:paraId="27F15112" w14:textId="77777777" w:rsidR="00553BFB" w:rsidRPr="00C40AFC" w:rsidRDefault="00553BFB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FB" w:rsidRPr="00C40AFC" w14:paraId="7CAD91F0" w14:textId="77777777" w:rsidTr="00553BFB">
        <w:tc>
          <w:tcPr>
            <w:tcW w:w="2122" w:type="dxa"/>
            <w:tcBorders>
              <w:top w:val="nil"/>
            </w:tcBorders>
            <w:shd w:val="clear" w:color="auto" w:fill="auto"/>
          </w:tcPr>
          <w:p w14:paraId="2E5C8320" w14:textId="77777777" w:rsidR="00553BFB" w:rsidRPr="00553BFB" w:rsidRDefault="00553BFB" w:rsidP="001E2F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06808101" w:edGrp="everyone" w:colFirst="1" w:colLast="1"/>
            <w:permEnd w:id="384786455"/>
            <w:r w:rsidRPr="00553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Contact: </w:t>
            </w:r>
          </w:p>
        </w:tc>
        <w:tc>
          <w:tcPr>
            <w:tcW w:w="6894" w:type="dxa"/>
            <w:shd w:val="clear" w:color="auto" w:fill="auto"/>
          </w:tcPr>
          <w:p w14:paraId="2E1F2A7C" w14:textId="77777777" w:rsidR="00553BFB" w:rsidRPr="00C40AFC" w:rsidRDefault="00553BFB" w:rsidP="001E2F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506808101"/>
    </w:tbl>
    <w:p w14:paraId="29C49B8D" w14:textId="77777777" w:rsidR="00C40AFC" w:rsidRDefault="00C40AFC" w:rsidP="001E2FA2">
      <w:pPr>
        <w:spacing w:after="0" w:line="240" w:lineRule="auto"/>
      </w:pPr>
    </w:p>
    <w:p w14:paraId="76903155" w14:textId="77777777" w:rsidR="00553BFB" w:rsidRDefault="00553BFB" w:rsidP="001E2F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the patient have any safeguarding or mental health alerts? </w:t>
      </w:r>
      <w:sdt>
        <w:sdtPr>
          <w:rPr>
            <w:rFonts w:ascii="Arial" w:hAnsi="Arial" w:cs="Arial"/>
            <w:sz w:val="24"/>
            <w:szCs w:val="24"/>
          </w:rPr>
          <w:alias w:val="Alerts"/>
          <w:tag w:val="Alerts"/>
          <w:id w:val="724184771"/>
          <w:placeholder>
            <w:docPart w:val="313AFCB5BA29437D8CB56AEE8DB28F3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CD10B8">
            <w:rPr>
              <w:rStyle w:val="PlaceholderText"/>
            </w:rPr>
            <w:t>Choose an item.</w:t>
          </w:r>
        </w:sdtContent>
      </w:sdt>
    </w:p>
    <w:p w14:paraId="14C1842A" w14:textId="77777777" w:rsidR="00553BFB" w:rsidRDefault="00553BFB" w:rsidP="001E2F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 and appropriate please advise if this would impact staff lone working:</w:t>
      </w:r>
    </w:p>
    <w:p w14:paraId="5EF80384" w14:textId="77777777" w:rsidR="00553BFB" w:rsidRDefault="00930AC4" w:rsidP="001E2FA2">
      <w:pPr>
        <w:spacing w:after="0" w:line="240" w:lineRule="auto"/>
        <w:rPr>
          <w:rFonts w:ascii="Arial" w:hAnsi="Arial" w:cs="Arial"/>
          <w:sz w:val="24"/>
          <w:szCs w:val="24"/>
        </w:rPr>
      </w:pPr>
      <w:permStart w:id="99438904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ermEnd w:id="99438904"/>
    <w:p w14:paraId="6BABCAFF" w14:textId="77777777" w:rsidR="00553BFB" w:rsidRDefault="00553BFB" w:rsidP="001E2F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EBE79" wp14:editId="1FADE660">
                <wp:simplePos x="0" y="0"/>
                <wp:positionH relativeFrom="column">
                  <wp:posOffset>19049</wp:posOffset>
                </wp:positionH>
                <wp:positionV relativeFrom="paragraph">
                  <wp:posOffset>56515</wp:posOffset>
                </wp:positionV>
                <wp:extent cx="5819775" cy="0"/>
                <wp:effectExtent l="0" t="0" r="0" b="0"/>
                <wp:wrapNone/>
                <wp:docPr id="8849638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9E73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45pt" to="459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389795FE" w14:textId="77777777" w:rsidR="00553BFB" w:rsidRDefault="00553BFB" w:rsidP="001E2F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206C5" w14:textId="77777777" w:rsidR="00C40AFC" w:rsidRDefault="00C40AFC" w:rsidP="001E2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AFC">
        <w:rPr>
          <w:rFonts w:ascii="Arial" w:hAnsi="Arial" w:cs="Arial"/>
          <w:sz w:val="24"/>
          <w:szCs w:val="24"/>
        </w:rPr>
        <w:t>Is this referral a direct result of carrying out a HNA</w:t>
      </w:r>
      <w:r>
        <w:rPr>
          <w:rFonts w:ascii="Arial" w:hAnsi="Arial" w:cs="Arial"/>
          <w:sz w:val="24"/>
          <w:szCs w:val="24"/>
        </w:rPr>
        <w:t>?</w:t>
      </w:r>
      <w:r w:rsidRPr="00C40AF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HNA"/>
          <w:tag w:val="HNA"/>
          <w:id w:val="268516744"/>
          <w:placeholder>
            <w:docPart w:val="313AFCB5BA29437D8CB56AEE8DB28F3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545722859" w:edGrp="everyone"/>
          <w:r w:rsidRPr="00CD10B8">
            <w:rPr>
              <w:rStyle w:val="PlaceholderText"/>
            </w:rPr>
            <w:t>Choose an item.</w:t>
          </w:r>
          <w:permEnd w:id="545722859"/>
        </w:sdtContent>
      </w:sdt>
    </w:p>
    <w:p w14:paraId="0DAA70B6" w14:textId="77777777" w:rsidR="0091713D" w:rsidRDefault="0091713D" w:rsidP="001E2F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2B1FC" w14:textId="77777777" w:rsidR="0091713D" w:rsidRDefault="0091713D" w:rsidP="00C40A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62EF69" w14:textId="77777777" w:rsidR="00C40AFC" w:rsidRDefault="00C40AFC" w:rsidP="00C40A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AFC">
        <w:rPr>
          <w:rFonts w:ascii="Arial" w:hAnsi="Arial" w:cs="Arial"/>
          <w:b/>
          <w:bCs/>
          <w:sz w:val="24"/>
          <w:szCs w:val="24"/>
        </w:rPr>
        <w:t>Patient Demographic</w:t>
      </w:r>
    </w:p>
    <w:p w14:paraId="568740F9" w14:textId="77777777" w:rsidR="00553BFB" w:rsidRDefault="00553BFB" w:rsidP="00C40A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D46248" w14:textId="77777777" w:rsidR="00C40AFC" w:rsidRDefault="00C40AFC" w:rsidP="00C40A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CB251E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Gender: </w:t>
      </w:r>
      <w:sdt>
        <w:sdtPr>
          <w:rPr>
            <w:rFonts w:ascii="Arial" w:hAnsi="Arial" w:cs="Arial"/>
            <w:sz w:val="24"/>
            <w:szCs w:val="24"/>
          </w:rPr>
          <w:alias w:val="Gender"/>
          <w:tag w:val="Gender"/>
          <w:id w:val="605236349"/>
          <w:placeholder>
            <w:docPart w:val="313AFCB5BA29437D8CB56AEE8DB28F31"/>
          </w:placeholder>
          <w:showingPlcHdr/>
          <w:dropDownList>
            <w:listItem w:displayText="Female" w:value="Female"/>
            <w:listItem w:displayText="Male" w:value="Male"/>
            <w:listItem w:displayText="Other" w:value="Other"/>
            <w:listItem w:displayText="Prefer not to say" w:value="Prefer not to say"/>
          </w:dropDownList>
        </w:sdtPr>
        <w:sdtEndPr/>
        <w:sdtContent>
          <w:permStart w:id="2117802081" w:edGrp="everyone"/>
          <w:r w:rsidRPr="00CD10B8">
            <w:rPr>
              <w:rStyle w:val="PlaceholderText"/>
            </w:rPr>
            <w:t>Choose an item.</w:t>
          </w:r>
          <w:permEnd w:id="2117802081"/>
        </w:sdtContent>
      </w:sdt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Age: </w:t>
      </w:r>
      <w:sdt>
        <w:sdtPr>
          <w:rPr>
            <w:rFonts w:ascii="Arial" w:hAnsi="Arial" w:cs="Arial"/>
            <w:sz w:val="24"/>
            <w:szCs w:val="24"/>
          </w:rPr>
          <w:alias w:val="Age"/>
          <w:tag w:val="Age"/>
          <w:id w:val="-346551155"/>
          <w:placeholder>
            <w:docPart w:val="B8C98B346C30480AA8C9732D562EE279"/>
          </w:placeholder>
          <w:showingPlcHdr/>
          <w:dropDownList>
            <w:listItem w:displayText="&lt;20" w:value="&lt;20"/>
            <w:listItem w:displayText="20-30" w:value="20-30"/>
            <w:listItem w:displayText="30-40" w:value="30-40"/>
            <w:listItem w:displayText="40-50" w:value="40-50"/>
            <w:listItem w:displayText="50-60" w:value="50-60"/>
            <w:listItem w:displayText="60-70" w:value="60-70"/>
            <w:listItem w:displayText="70-80" w:value="70-80"/>
            <w:listItem w:displayText="80-90" w:value="80-90"/>
            <w:listItem w:displayText="90-100" w:value="90-100"/>
          </w:dropDownList>
        </w:sdtPr>
        <w:sdtEndPr/>
        <w:sdtContent>
          <w:permStart w:id="1479638159" w:edGrp="everyone"/>
          <w:r w:rsidRPr="00CD10B8">
            <w:rPr>
              <w:rStyle w:val="PlaceholderText"/>
            </w:rPr>
            <w:t>Choose an item.</w:t>
          </w:r>
          <w:permEnd w:id="1479638159"/>
        </w:sdtContent>
      </w:sdt>
      <w:r>
        <w:rPr>
          <w:rFonts w:ascii="Arial" w:hAnsi="Arial" w:cs="Arial"/>
          <w:sz w:val="24"/>
          <w:szCs w:val="24"/>
        </w:rPr>
        <w:tab/>
      </w:r>
    </w:p>
    <w:p w14:paraId="475BDC3F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D298A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BB01D" wp14:editId="57502E10">
                <wp:simplePos x="0" y="0"/>
                <wp:positionH relativeFrom="column">
                  <wp:posOffset>1685925</wp:posOffset>
                </wp:positionH>
                <wp:positionV relativeFrom="paragraph">
                  <wp:posOffset>139065</wp:posOffset>
                </wp:positionV>
                <wp:extent cx="1295400" cy="0"/>
                <wp:effectExtent l="0" t="0" r="0" b="0"/>
                <wp:wrapNone/>
                <wp:docPr id="10818779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B38DC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0.95pt" to="234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If other please specify: </w:t>
      </w:r>
      <w:r w:rsidR="009A6C79">
        <w:rPr>
          <w:rFonts w:ascii="Arial" w:hAnsi="Arial" w:cs="Arial"/>
          <w:sz w:val="24"/>
          <w:szCs w:val="24"/>
        </w:rPr>
        <w:t xml:space="preserve">   </w:t>
      </w:r>
      <w:permStart w:id="631248824" w:edGrp="everyone"/>
      <w:r w:rsidR="009A6C79">
        <w:rPr>
          <w:rFonts w:ascii="Arial" w:hAnsi="Arial" w:cs="Arial"/>
          <w:sz w:val="24"/>
          <w:szCs w:val="24"/>
        </w:rPr>
        <w:t xml:space="preserve">                               </w:t>
      </w:r>
      <w:permEnd w:id="631248824"/>
    </w:p>
    <w:p w14:paraId="3BCF6601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90A29" w14:textId="77777777" w:rsidR="00553BFB" w:rsidRPr="00553BFB" w:rsidRDefault="00553BFB" w:rsidP="00553B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Religion: </w:t>
      </w:r>
      <w:sdt>
        <w:sdtPr>
          <w:rPr>
            <w:rFonts w:ascii="Arial" w:hAnsi="Arial" w:cs="Arial"/>
            <w:sz w:val="24"/>
            <w:szCs w:val="24"/>
          </w:rPr>
          <w:alias w:val="Religion"/>
          <w:tag w:val="Religion"/>
          <w:id w:val="-415245597"/>
          <w:placeholder>
            <w:docPart w:val="E0F473B603654BB1A7920506CDEC7528"/>
          </w:placeholder>
          <w:showingPlcHdr/>
          <w:dropDownList>
            <w:listItem w:displayText="No Religion" w:value="No Religion"/>
            <w:listItem w:displayText="Christian (CofE/Catholic/Protestant)" w:value="Christian (CofE/Catholic/Protestant)"/>
            <w:listItem w:displayText="Hindu" w:value="Hindu"/>
            <w:listItem w:displayText="Jewish" w:value="Jewish"/>
            <w:listItem w:displayText="Buddhist" w:value="Buddhist"/>
            <w:listItem w:displayText="Sikh" w:value="Sikh"/>
            <w:listItem w:displayText="Muslim" w:value="Muslim"/>
            <w:listItem w:displayText="Other" w:value="Other"/>
          </w:dropDownList>
        </w:sdtPr>
        <w:sdtEndPr/>
        <w:sdtContent>
          <w:permStart w:id="234040829" w:edGrp="everyone"/>
          <w:r w:rsidRPr="00CD10B8">
            <w:rPr>
              <w:rStyle w:val="PlaceholderText"/>
            </w:rPr>
            <w:t>Choose an item.</w:t>
          </w:r>
          <w:permEnd w:id="234040829"/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Ethnicity: </w:t>
      </w:r>
      <w:sdt>
        <w:sdtPr>
          <w:rPr>
            <w:rFonts w:ascii="Arial" w:hAnsi="Arial" w:cs="Arial"/>
            <w:sz w:val="24"/>
            <w:szCs w:val="24"/>
          </w:rPr>
          <w:alias w:val="Ethnicity"/>
          <w:tag w:val="Ethnicity"/>
          <w:id w:val="1090503515"/>
          <w:placeholder>
            <w:docPart w:val="1E570249C76F40ACAA81D46CCB931855"/>
          </w:placeholder>
          <w:showingPlcHdr/>
          <w:dropDownList>
            <w:listItem w:displayText="English/Welsh/Scottish/N. Irish/British" w:value="English/Welsh/Scottish/N. Irish/British"/>
            <w:listItem w:displayText="Irish" w:value="Irish"/>
            <w:listItem w:displayText="Gypsy or Irish Traveller" w:value="Gypsy or Irish Traveller"/>
            <w:listItem w:displayText="Any other white background" w:value="Any other white background"/>
            <w:listItem w:displayText="White &amp; black Caribbean " w:value="White &amp; black Caribbean "/>
            <w:listItem w:displayText="White &amp; black African" w:value="White &amp; black African"/>
            <w:listItem w:displayText="White and Asian" w:value="White and Asian"/>
            <w:listItem w:displayText="Any other mixed/multiple ethnic background" w:value="Any other mixed/multiple ethnic background"/>
            <w:listItem w:displayText="Indian" w:value="Indian"/>
            <w:listItem w:displayText="Pakistani" w:value="Pakistani"/>
            <w:listItem w:displayText="Bangladesh" w:value="Bangladesh"/>
            <w:listItem w:displayText="Chinese" w:value="Chinese"/>
            <w:listItem w:displayText="Any other Asian background" w:value="Any other Asian background"/>
            <w:listItem w:displayText="African" w:value="African"/>
            <w:listItem w:displayText="Caribbean" w:value="Caribbean"/>
            <w:listItem w:displayText="Any other black/African/Caribbean/black British background" w:value="Any other black/African/Caribbean/black British background"/>
            <w:listItem w:displayText="Arab" w:value="Arab"/>
            <w:listItem w:displayText="Any other ethnic background" w:value="Any other ethnic background"/>
          </w:dropDownList>
        </w:sdtPr>
        <w:sdtEndPr/>
        <w:sdtContent>
          <w:r w:rsidRPr="00CD10B8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0A57798D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DEC19B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other please specify: </w:t>
      </w:r>
      <w:permStart w:id="1558268958" w:edGrp="everyone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ermEnd w:id="1558268958"/>
      <w:r>
        <w:rPr>
          <w:rFonts w:ascii="Arial" w:hAnsi="Arial" w:cs="Arial"/>
          <w:sz w:val="24"/>
          <w:szCs w:val="24"/>
        </w:rPr>
        <w:t>If other please specify</w:t>
      </w:r>
      <w:permStart w:id="63793382" w:edGrp="everyone"/>
      <w:r>
        <w:rPr>
          <w:rFonts w:ascii="Arial" w:hAnsi="Arial" w:cs="Arial"/>
          <w:sz w:val="24"/>
          <w:szCs w:val="24"/>
        </w:rPr>
        <w:t xml:space="preserve">: </w:t>
      </w:r>
      <w:r w:rsidR="009A6C79">
        <w:rPr>
          <w:rFonts w:ascii="Arial" w:hAnsi="Arial" w:cs="Arial"/>
          <w:sz w:val="24"/>
          <w:szCs w:val="24"/>
        </w:rPr>
        <w:t xml:space="preserve">                                       </w:t>
      </w:r>
    </w:p>
    <w:permEnd w:id="63793382"/>
    <w:p w14:paraId="74B637AA" w14:textId="77777777" w:rsidR="00553BFB" w:rsidRPr="00C40AFC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3FA73" wp14:editId="45ABD110">
                <wp:simplePos x="0" y="0"/>
                <wp:positionH relativeFrom="column">
                  <wp:posOffset>4848225</wp:posOffset>
                </wp:positionH>
                <wp:positionV relativeFrom="paragraph">
                  <wp:posOffset>90805</wp:posOffset>
                </wp:positionV>
                <wp:extent cx="1295400" cy="0"/>
                <wp:effectExtent l="0" t="0" r="0" b="0"/>
                <wp:wrapNone/>
                <wp:docPr id="55255463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024D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7.15pt" to="483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EHqw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030FF" wp14:editId="2FE48CD7">
                <wp:simplePos x="0" y="0"/>
                <wp:positionH relativeFrom="column">
                  <wp:posOffset>1685925</wp:posOffset>
                </wp:positionH>
                <wp:positionV relativeFrom="paragraph">
                  <wp:posOffset>88900</wp:posOffset>
                </wp:positionV>
                <wp:extent cx="1295400" cy="0"/>
                <wp:effectExtent l="0" t="0" r="0" b="0"/>
                <wp:wrapNone/>
                <wp:docPr id="151639774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95E89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7pt" to="234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EHqw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</w:p>
    <w:p w14:paraId="0D82653B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722E45" w14:textId="77777777" w:rsidR="0091713D" w:rsidRDefault="0091713D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6602DA" w14:textId="77777777" w:rsidR="0091713D" w:rsidRDefault="0091713D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853B7" w14:textId="77777777" w:rsidR="0091713D" w:rsidRDefault="0091713D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06A3F" w14:textId="77777777" w:rsidR="0091713D" w:rsidRDefault="0091713D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F8D9C3" w14:textId="77777777" w:rsidR="0091713D" w:rsidRDefault="0091713D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C6F6BE" w14:textId="77777777" w:rsidR="0091713D" w:rsidRDefault="0091713D" w:rsidP="009171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495E4" w14:textId="77777777" w:rsidR="0091713D" w:rsidRPr="0091713D" w:rsidRDefault="0091713D" w:rsidP="009171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713D">
        <w:rPr>
          <w:rFonts w:ascii="Arial" w:hAnsi="Arial" w:cs="Arial"/>
          <w:b/>
          <w:bCs/>
          <w:sz w:val="24"/>
          <w:szCs w:val="24"/>
        </w:rPr>
        <w:lastRenderedPageBreak/>
        <w:t>Complete for PT/OT input</w:t>
      </w:r>
    </w:p>
    <w:p w14:paraId="42270E84" w14:textId="77777777" w:rsidR="0091713D" w:rsidRDefault="0091713D" w:rsidP="009171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64AAC1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713D" w14:paraId="63F0FF23" w14:textId="77777777" w:rsidTr="00A658F0">
        <w:tc>
          <w:tcPr>
            <w:tcW w:w="3005" w:type="dxa"/>
            <w:shd w:val="clear" w:color="auto" w:fill="D9E2F3" w:themeFill="accent1" w:themeFillTint="33"/>
          </w:tcPr>
          <w:p w14:paraId="03F79A63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Heart condition (angina, heart failure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4CEA8D93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Surgery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5D46106D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Muscle/Bone/Joint Condition</w:t>
            </w:r>
          </w:p>
        </w:tc>
      </w:tr>
      <w:tr w:rsidR="0091713D" w14:paraId="4B95A411" w14:textId="77777777" w:rsidTr="00A658F0">
        <w:tc>
          <w:tcPr>
            <w:tcW w:w="3005" w:type="dxa"/>
          </w:tcPr>
          <w:p w14:paraId="2F78BDE1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745829698" w:edGrp="everyone"/>
          </w:p>
          <w:p w14:paraId="46192440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D9077FA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3A578BA9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745829698"/>
      <w:tr w:rsidR="0091713D" w14:paraId="00D65C77" w14:textId="77777777" w:rsidTr="00A658F0">
        <w:tc>
          <w:tcPr>
            <w:tcW w:w="3005" w:type="dxa"/>
            <w:shd w:val="clear" w:color="auto" w:fill="D9E2F3" w:themeFill="accent1" w:themeFillTint="33"/>
          </w:tcPr>
          <w:p w14:paraId="46C3F991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Diabetes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6749FDE6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Hearing/Visual Impairment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1C9E52AC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Cognitive Impairment</w:t>
            </w:r>
          </w:p>
        </w:tc>
      </w:tr>
      <w:tr w:rsidR="0091713D" w14:paraId="078A476E" w14:textId="77777777" w:rsidTr="00A658F0">
        <w:tc>
          <w:tcPr>
            <w:tcW w:w="3005" w:type="dxa"/>
          </w:tcPr>
          <w:p w14:paraId="3AA5FBC0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68869267" w:edGrp="everyone"/>
          </w:p>
          <w:p w14:paraId="0CB7C946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1B13D2D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784AA6A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668869267"/>
      <w:tr w:rsidR="0091713D" w14:paraId="7A6D9B17" w14:textId="77777777" w:rsidTr="00A658F0">
        <w:tc>
          <w:tcPr>
            <w:tcW w:w="3005" w:type="dxa"/>
            <w:shd w:val="clear" w:color="auto" w:fill="D9E2F3" w:themeFill="accent1" w:themeFillTint="33"/>
          </w:tcPr>
          <w:p w14:paraId="5EE303CB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Neurological/Previous Stroke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46156036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Respiratory Condition (COPD etc)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3D18C5EB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Bone Metastases (where?)</w:t>
            </w:r>
          </w:p>
        </w:tc>
      </w:tr>
      <w:tr w:rsidR="0091713D" w14:paraId="54084516" w14:textId="77777777" w:rsidTr="00A658F0">
        <w:tc>
          <w:tcPr>
            <w:tcW w:w="3005" w:type="dxa"/>
          </w:tcPr>
          <w:p w14:paraId="59E3AF93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27472779" w:edGrp="everyone"/>
          </w:p>
          <w:p w14:paraId="0ED37BBD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3EB343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A6FF49F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927472779"/>
      <w:tr w:rsidR="0091713D" w14:paraId="1AF2F334" w14:textId="77777777" w:rsidTr="0091713D">
        <w:tc>
          <w:tcPr>
            <w:tcW w:w="3005" w:type="dxa"/>
            <w:shd w:val="clear" w:color="auto" w:fill="D9E2F3" w:themeFill="accent1" w:themeFillTint="33"/>
          </w:tcPr>
          <w:p w14:paraId="5C4F4837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Performance Status</w:t>
            </w:r>
          </w:p>
          <w:p w14:paraId="68923D0C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E2F3" w:themeFill="accent1" w:themeFillTint="33"/>
          </w:tcPr>
          <w:p w14:paraId="4D3CD1BF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Past Medical History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314764CE" w14:textId="77777777" w:rsidR="0091713D" w:rsidRPr="0091713D" w:rsidRDefault="0091713D" w:rsidP="00A658F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713D">
              <w:rPr>
                <w:rFonts w:ascii="Arial" w:hAnsi="Arial" w:cs="Arial"/>
                <w:b/>
                <w:bCs/>
                <w:sz w:val="24"/>
                <w:szCs w:val="24"/>
              </w:rPr>
              <w:t>Medications</w:t>
            </w:r>
          </w:p>
        </w:tc>
      </w:tr>
      <w:tr w:rsidR="0091713D" w14:paraId="13AA6BAB" w14:textId="77777777" w:rsidTr="00A658F0">
        <w:tc>
          <w:tcPr>
            <w:tcW w:w="3005" w:type="dxa"/>
          </w:tcPr>
          <w:p w14:paraId="7568C67D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95007662" w:edGrp="everyone"/>
          </w:p>
          <w:p w14:paraId="4F9396E1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101E1C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601959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B94ADE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79F0D4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218C81C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BC1C4DF" w14:textId="77777777" w:rsidR="0091713D" w:rsidRDefault="0091713D" w:rsidP="00A658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095007662"/>
    </w:tbl>
    <w:p w14:paraId="0BF12BA2" w14:textId="77777777" w:rsidR="00553BFB" w:rsidRDefault="00553BFB" w:rsidP="0055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39548" w14:textId="77777777" w:rsidR="0091713D" w:rsidRPr="0091713D" w:rsidRDefault="0091713D" w:rsidP="009171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713D">
        <w:rPr>
          <w:rFonts w:ascii="Arial" w:hAnsi="Arial" w:cs="Arial"/>
          <w:b/>
          <w:bCs/>
          <w:sz w:val="24"/>
          <w:szCs w:val="24"/>
        </w:rPr>
        <w:t>Treatment Type</w:t>
      </w:r>
    </w:p>
    <w:p w14:paraId="7622C42B" w14:textId="77777777" w:rsidR="0091713D" w:rsidRDefault="0091713D" w:rsidP="009171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C9DBC" w14:textId="77777777" w:rsidR="0091713D" w:rsidRDefault="0091713D" w:rsidP="009171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13D">
        <w:rPr>
          <w:rFonts w:ascii="Arial" w:hAnsi="Arial" w:cs="Arial"/>
          <w:sz w:val="24"/>
          <w:szCs w:val="24"/>
        </w:rPr>
        <w:t>Chemotherapy: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8725238"/>
      <w:sdt>
        <w:sdtPr>
          <w:rPr>
            <w:rFonts w:ascii="Arial" w:hAnsi="Arial" w:cs="Arial"/>
            <w:sz w:val="24"/>
            <w:szCs w:val="24"/>
          </w:rPr>
          <w:alias w:val="Chemo"/>
          <w:tag w:val="Chemo"/>
          <w:id w:val="12185662"/>
          <w:placeholder>
            <w:docPart w:val="313AFCB5BA29437D8CB56AEE8DB28F31"/>
          </w:placeholder>
          <w:showingPlcHdr/>
          <w:dropDownList>
            <w:listItem w:displayText="Ongoing" w:value="Ongoing"/>
            <w:listItem w:displayText="Complated" w:value="Complated"/>
            <w:listItem w:displayText="N/A" w:value="N/A"/>
          </w:dropDownList>
        </w:sdtPr>
        <w:sdtEndPr/>
        <w:sdtContent>
          <w:permStart w:id="836534098" w:edGrp="everyone"/>
          <w:r w:rsidRPr="00CD10B8">
            <w:rPr>
              <w:rStyle w:val="PlaceholderText"/>
            </w:rPr>
            <w:t>Choose an item.</w:t>
          </w:r>
          <w:permEnd w:id="836534098"/>
        </w:sdtContent>
      </w:sdt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1713D">
        <w:rPr>
          <w:rFonts w:ascii="Arial" w:hAnsi="Arial" w:cs="Arial"/>
          <w:sz w:val="24"/>
          <w:szCs w:val="24"/>
        </w:rPr>
        <w:t>Radiotherapy: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Radio"/>
          <w:tag w:val="Radio"/>
          <w:id w:val="-1515683921"/>
          <w:placeholder>
            <w:docPart w:val="98BA3A3C2A6C441FA19DFBCC9204B01B"/>
          </w:placeholder>
          <w:showingPlcHdr/>
          <w:dropDownList>
            <w:listItem w:displayText="Ongoing" w:value="Ongoing"/>
            <w:listItem w:displayText="Complated" w:value="Complated"/>
            <w:listItem w:displayText="N/A" w:value="N/A"/>
          </w:dropDownList>
        </w:sdtPr>
        <w:sdtEndPr/>
        <w:sdtContent>
          <w:permStart w:id="679508173" w:edGrp="everyone"/>
          <w:r w:rsidRPr="00CD10B8">
            <w:rPr>
              <w:rStyle w:val="PlaceholderText"/>
            </w:rPr>
            <w:t>Choose an item.</w:t>
          </w:r>
          <w:permEnd w:id="679508173"/>
        </w:sdtContent>
      </w:sdt>
    </w:p>
    <w:p w14:paraId="7ACBEF5D" w14:textId="77777777" w:rsidR="0091713D" w:rsidRDefault="0091713D" w:rsidP="009171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AABA38" w14:textId="77777777" w:rsidR="0091713D" w:rsidRPr="0091713D" w:rsidRDefault="0091713D" w:rsidP="009171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713D">
        <w:rPr>
          <w:rFonts w:ascii="Arial" w:hAnsi="Arial" w:cs="Arial"/>
          <w:sz w:val="24"/>
          <w:szCs w:val="24"/>
        </w:rPr>
        <w:t xml:space="preserve">Immunotherapy: </w:t>
      </w:r>
      <w:sdt>
        <w:sdtPr>
          <w:rPr>
            <w:rFonts w:ascii="Arial" w:hAnsi="Arial" w:cs="Arial"/>
            <w:sz w:val="24"/>
            <w:szCs w:val="24"/>
          </w:rPr>
          <w:alias w:val="Immuno"/>
          <w:tag w:val="Immuno"/>
          <w:id w:val="1025913768"/>
          <w:placeholder>
            <w:docPart w:val="82C0DD1C8429456C8FB5D004CB3AC6C0"/>
          </w:placeholder>
          <w:showingPlcHdr/>
          <w:dropDownList>
            <w:listItem w:displayText="Ongoing" w:value="Ongoing"/>
            <w:listItem w:displayText="Complated" w:value="Complated"/>
            <w:listItem w:displayText="N/A" w:value="N/A"/>
          </w:dropDownList>
        </w:sdtPr>
        <w:sdtEndPr/>
        <w:sdtContent>
          <w:permStart w:id="778532282" w:edGrp="everyone"/>
          <w:r w:rsidRPr="00CD10B8">
            <w:rPr>
              <w:rStyle w:val="PlaceholderText"/>
            </w:rPr>
            <w:t>Choose an item.</w:t>
          </w:r>
          <w:permEnd w:id="778532282"/>
        </w:sdtContent>
      </w:sdt>
      <w:r w:rsidRPr="0091713D">
        <w:rPr>
          <w:rFonts w:ascii="Arial" w:hAnsi="Arial" w:cs="Arial"/>
          <w:b/>
          <w:bCs/>
          <w:sz w:val="24"/>
          <w:szCs w:val="24"/>
        </w:rPr>
        <w:tab/>
      </w:r>
      <w:r w:rsidRPr="0091713D">
        <w:rPr>
          <w:rFonts w:ascii="Arial" w:hAnsi="Arial" w:cs="Arial"/>
          <w:b/>
          <w:bCs/>
          <w:sz w:val="24"/>
          <w:szCs w:val="24"/>
        </w:rPr>
        <w:tab/>
      </w:r>
      <w:r w:rsidRPr="0091713D">
        <w:rPr>
          <w:rFonts w:ascii="Arial" w:hAnsi="Arial" w:cs="Arial"/>
          <w:b/>
          <w:bCs/>
          <w:sz w:val="24"/>
          <w:szCs w:val="24"/>
        </w:rPr>
        <w:tab/>
      </w:r>
      <w:r w:rsidRPr="0091713D">
        <w:rPr>
          <w:rFonts w:ascii="Arial" w:hAnsi="Arial" w:cs="Arial"/>
          <w:sz w:val="24"/>
          <w:szCs w:val="24"/>
        </w:rPr>
        <w:t>Hormone Therapy</w:t>
      </w:r>
      <w:r w:rsidRPr="0091713D">
        <w:rPr>
          <w:rFonts w:ascii="Arial" w:hAnsi="Arial" w:cs="Arial"/>
          <w:b/>
          <w:bCs/>
          <w:sz w:val="24"/>
          <w:szCs w:val="24"/>
        </w:rPr>
        <w:t>:</w:t>
      </w:r>
      <w:r w:rsidRPr="009171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Hormone"/>
          <w:tag w:val="Hormone"/>
          <w:id w:val="2034303449"/>
          <w:placeholder>
            <w:docPart w:val="03341CA0E4C14FD4A00060F1BD9B9AE9"/>
          </w:placeholder>
          <w:showingPlcHdr/>
          <w:dropDownList>
            <w:listItem w:displayText="Ongoing" w:value="Ongoing"/>
            <w:listItem w:displayText="Complated" w:value="Complated"/>
            <w:listItem w:displayText="N/A" w:value="N/A"/>
          </w:dropDownList>
        </w:sdtPr>
        <w:sdtEndPr/>
        <w:sdtContent>
          <w:permStart w:id="1962173039" w:edGrp="everyone"/>
          <w:r w:rsidRPr="00CD10B8">
            <w:rPr>
              <w:rStyle w:val="PlaceholderText"/>
            </w:rPr>
            <w:t>Choose an item.</w:t>
          </w:r>
          <w:permEnd w:id="1962173039"/>
        </w:sdtContent>
      </w:sdt>
    </w:p>
    <w:p w14:paraId="3CB6E4DD" w14:textId="77777777" w:rsidR="0091713D" w:rsidRPr="0091713D" w:rsidRDefault="0091713D" w:rsidP="009171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76C920" w14:textId="77777777" w:rsidR="0091713D" w:rsidRPr="0091713D" w:rsidRDefault="0091713D" w:rsidP="009171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713D">
        <w:rPr>
          <w:rFonts w:ascii="Arial" w:hAnsi="Arial" w:cs="Arial"/>
          <w:sz w:val="24"/>
          <w:szCs w:val="24"/>
        </w:rPr>
        <w:t xml:space="preserve">Targeted Therapy: </w:t>
      </w:r>
      <w:sdt>
        <w:sdtPr>
          <w:rPr>
            <w:rFonts w:ascii="Arial" w:hAnsi="Arial" w:cs="Arial"/>
            <w:sz w:val="24"/>
            <w:szCs w:val="24"/>
          </w:rPr>
          <w:alias w:val="Targeted"/>
          <w:tag w:val="Targeted"/>
          <w:id w:val="1875500670"/>
          <w:placeholder>
            <w:docPart w:val="EED3315872434B6595A45CC8362AC04E"/>
          </w:placeholder>
          <w:showingPlcHdr/>
          <w:dropDownList>
            <w:listItem w:displayText="Ongoing" w:value="Ongoing"/>
            <w:listItem w:displayText="Complated" w:value="Complated"/>
            <w:listItem w:displayText="N/A" w:value="N/A"/>
          </w:dropDownList>
        </w:sdtPr>
        <w:sdtEndPr/>
        <w:sdtContent>
          <w:permStart w:id="1785954238" w:edGrp="everyone"/>
          <w:r w:rsidRPr="00CD10B8">
            <w:rPr>
              <w:rStyle w:val="PlaceholderText"/>
            </w:rPr>
            <w:t>Choose an item.</w:t>
          </w:r>
          <w:permEnd w:id="1785954238"/>
        </w:sdtContent>
      </w:sdt>
      <w:r w:rsidRPr="0091713D">
        <w:rPr>
          <w:rFonts w:ascii="Arial" w:hAnsi="Arial" w:cs="Arial"/>
          <w:b/>
          <w:bCs/>
          <w:sz w:val="24"/>
          <w:szCs w:val="24"/>
        </w:rPr>
        <w:tab/>
      </w:r>
      <w:r w:rsidRPr="0091713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ermStart w:id="208798306" w:edGrp="everyone"/>
      <w:permEnd w:id="208798306"/>
      <w:r w:rsidRPr="0091713D">
        <w:rPr>
          <w:rFonts w:ascii="Arial" w:hAnsi="Arial" w:cs="Arial"/>
          <w:sz w:val="24"/>
          <w:szCs w:val="24"/>
        </w:rPr>
        <w:t xml:space="preserve">Surgery: </w:t>
      </w:r>
      <w:sdt>
        <w:sdtPr>
          <w:rPr>
            <w:rFonts w:ascii="Arial" w:hAnsi="Arial" w:cs="Arial"/>
            <w:sz w:val="24"/>
            <w:szCs w:val="24"/>
          </w:rPr>
          <w:alias w:val="Surgery"/>
          <w:tag w:val="Surgery"/>
          <w:id w:val="1328095497"/>
          <w:placeholder>
            <w:docPart w:val="4478D82991EF46FCB9B35366F7626DAE"/>
          </w:placeholder>
          <w:showingPlcHdr/>
          <w:dropDownList>
            <w:listItem w:displayText="Ongoing" w:value="Ongoing"/>
            <w:listItem w:displayText="Complated" w:value="Complated"/>
            <w:listItem w:displayText="N/A" w:value="N/A"/>
          </w:dropDownList>
        </w:sdtPr>
        <w:sdtEndPr/>
        <w:sdtContent>
          <w:permStart w:id="1259739856" w:edGrp="everyone"/>
          <w:r w:rsidRPr="00CD10B8">
            <w:rPr>
              <w:rStyle w:val="PlaceholderText"/>
            </w:rPr>
            <w:t>Choose an item.</w:t>
          </w:r>
          <w:permEnd w:id="1259739856"/>
        </w:sdtContent>
      </w:sdt>
    </w:p>
    <w:sectPr w:rsidR="0091713D" w:rsidRPr="009171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97F1" w14:textId="77777777" w:rsidR="00636BCB" w:rsidRDefault="00636BCB" w:rsidP="001E2FA2">
      <w:pPr>
        <w:spacing w:after="0" w:line="240" w:lineRule="auto"/>
      </w:pPr>
      <w:r>
        <w:separator/>
      </w:r>
    </w:p>
  </w:endnote>
  <w:endnote w:type="continuationSeparator" w:id="0">
    <w:p w14:paraId="14DDFAFA" w14:textId="77777777" w:rsidR="00636BCB" w:rsidRDefault="00636BCB" w:rsidP="001E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28BD" w14:textId="77777777" w:rsidR="001E2FA2" w:rsidRPr="001E2FA2" w:rsidRDefault="001E2FA2" w:rsidP="001E2FA2">
    <w:pPr>
      <w:pStyle w:val="Footer"/>
      <w:jc w:val="right"/>
      <w:rPr>
        <w:b/>
        <w:bCs/>
        <w:sz w:val="24"/>
        <w:szCs w:val="24"/>
      </w:rPr>
    </w:pPr>
    <w:r w:rsidRPr="001E2FA2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31C5981" wp14:editId="01A29E75">
          <wp:simplePos x="0" y="0"/>
          <wp:positionH relativeFrom="column">
            <wp:posOffset>-628650</wp:posOffset>
          </wp:positionH>
          <wp:positionV relativeFrom="paragraph">
            <wp:posOffset>-222885</wp:posOffset>
          </wp:positionV>
          <wp:extent cx="2110105" cy="683895"/>
          <wp:effectExtent l="0" t="0" r="4445" b="1905"/>
          <wp:wrapNone/>
          <wp:docPr id="1027001470" name="Picture 1027001470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E2FA2">
      <w:rPr>
        <w:b/>
        <w:bCs/>
        <w:sz w:val="24"/>
        <w:szCs w:val="24"/>
      </w:rPr>
      <w:t xml:space="preserve">Email: </w:t>
    </w:r>
    <w:hyperlink r:id="rId2" w:history="1">
      <w:r w:rsidRPr="001E2FA2">
        <w:rPr>
          <w:rStyle w:val="Hyperlink"/>
          <w:b/>
          <w:bCs/>
          <w:sz w:val="24"/>
          <w:szCs w:val="24"/>
        </w:rPr>
        <w:t>gwh.macmillanpctreferrals@nhs.net</w:t>
      </w:r>
    </w:hyperlink>
  </w:p>
  <w:p w14:paraId="698B9075" w14:textId="77777777" w:rsidR="001E2FA2" w:rsidRPr="001E2FA2" w:rsidRDefault="001E2FA2" w:rsidP="001E2FA2">
    <w:pPr>
      <w:pStyle w:val="Footer"/>
      <w:jc w:val="right"/>
      <w:rPr>
        <w:b/>
        <w:bCs/>
        <w:sz w:val="24"/>
        <w:szCs w:val="24"/>
      </w:rPr>
    </w:pPr>
    <w:r w:rsidRPr="001E2FA2">
      <w:rPr>
        <w:b/>
        <w:bCs/>
        <w:sz w:val="24"/>
        <w:szCs w:val="24"/>
      </w:rPr>
      <w:t>Tel: 01793 605738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BE9F" w14:textId="77777777" w:rsidR="00636BCB" w:rsidRDefault="00636BCB" w:rsidP="001E2FA2">
      <w:pPr>
        <w:spacing w:after="0" w:line="240" w:lineRule="auto"/>
      </w:pPr>
      <w:r>
        <w:separator/>
      </w:r>
    </w:p>
  </w:footnote>
  <w:footnote w:type="continuationSeparator" w:id="0">
    <w:p w14:paraId="2B82D800" w14:textId="77777777" w:rsidR="00636BCB" w:rsidRDefault="00636BCB" w:rsidP="001E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42E4" w14:textId="77777777" w:rsidR="001E2FA2" w:rsidRDefault="001E2FA2">
    <w:pPr>
      <w:pStyle w:val="Header"/>
    </w:pPr>
    <w:r w:rsidRPr="00555572">
      <w:rPr>
        <w:noProof/>
      </w:rPr>
      <w:drawing>
        <wp:anchor distT="0" distB="0" distL="114300" distR="114300" simplePos="0" relativeHeight="251659264" behindDoc="1" locked="0" layoutInCell="1" allowOverlap="1" wp14:anchorId="1E091092" wp14:editId="5CCD82B6">
          <wp:simplePos x="0" y="0"/>
          <wp:positionH relativeFrom="page">
            <wp:posOffset>4733925</wp:posOffset>
          </wp:positionH>
          <wp:positionV relativeFrom="paragraph">
            <wp:posOffset>-392430</wp:posOffset>
          </wp:positionV>
          <wp:extent cx="2761615" cy="921921"/>
          <wp:effectExtent l="0" t="0" r="635" b="0"/>
          <wp:wrapNone/>
          <wp:docPr id="1373863938" name="Picture 1373863938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921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SsGx+9MdJW1eb5O+5P3l3x1o26W954FAwpt2EN7qhhFoDtlVSmmjWhmBVo1RfB++pxkzfG2n4jb2AidKjwMKeA==" w:salt="0hHqWBx09dnsWs6khaLG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B"/>
    <w:rsid w:val="000B56CB"/>
    <w:rsid w:val="001E2FA2"/>
    <w:rsid w:val="003D371C"/>
    <w:rsid w:val="00553BFB"/>
    <w:rsid w:val="005A300A"/>
    <w:rsid w:val="00636BCB"/>
    <w:rsid w:val="006B79B0"/>
    <w:rsid w:val="007D3757"/>
    <w:rsid w:val="0081108A"/>
    <w:rsid w:val="008E4526"/>
    <w:rsid w:val="008F0BE3"/>
    <w:rsid w:val="0091713D"/>
    <w:rsid w:val="00930AC4"/>
    <w:rsid w:val="00946C15"/>
    <w:rsid w:val="009A6C79"/>
    <w:rsid w:val="00A3366C"/>
    <w:rsid w:val="00A428CC"/>
    <w:rsid w:val="00AA43D3"/>
    <w:rsid w:val="00B02F44"/>
    <w:rsid w:val="00C40AFC"/>
    <w:rsid w:val="00F05C11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842C"/>
  <w15:chartTrackingRefBased/>
  <w15:docId w15:val="{BBCA4ACC-F18F-42A9-A3E5-F093359D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A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A2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E2FA2"/>
  </w:style>
  <w:style w:type="paragraph" w:styleId="Footer">
    <w:name w:val="footer"/>
    <w:basedOn w:val="Normal"/>
    <w:link w:val="FooterChar"/>
    <w:uiPriority w:val="99"/>
    <w:unhideWhenUsed/>
    <w:rsid w:val="001E2FA2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E2FA2"/>
  </w:style>
  <w:style w:type="character" w:styleId="Hyperlink">
    <w:name w:val="Hyperlink"/>
    <w:basedOn w:val="DefaultParagraphFont"/>
    <w:uiPriority w:val="99"/>
    <w:unhideWhenUsed/>
    <w:rsid w:val="001E2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F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A43D3"/>
    <w:rPr>
      <w:color w:val="666666"/>
    </w:rPr>
  </w:style>
  <w:style w:type="table" w:styleId="TableGrid">
    <w:name w:val="Table Grid"/>
    <w:basedOn w:val="TableNormal"/>
    <w:uiPriority w:val="39"/>
    <w:rsid w:val="00C4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wh.macmillanpctreferrals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wh.macmillanpctreferrals@nhs.ne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Nunn\Documents\Custom%20Office%20Templates\Refer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3AFCB5BA29437D8CB56AEE8DB2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A65A-7BF5-4A75-A5D1-67571297EC37}"/>
      </w:docPartPr>
      <w:docPartBody>
        <w:p w:rsidR="008764A2" w:rsidRDefault="008764A2">
          <w:pPr>
            <w:pStyle w:val="313AFCB5BA29437D8CB56AEE8DB28F31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B8C98B346C30480AA8C9732D562E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66C1-A1D4-43F1-9F44-064FCC9141C3}"/>
      </w:docPartPr>
      <w:docPartBody>
        <w:p w:rsidR="008764A2" w:rsidRDefault="008764A2">
          <w:pPr>
            <w:pStyle w:val="B8C98B346C30480AA8C9732D562EE279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E0F473B603654BB1A7920506CDEC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46C64-C723-4944-9E32-E7B55091C3B3}"/>
      </w:docPartPr>
      <w:docPartBody>
        <w:p w:rsidR="008764A2" w:rsidRDefault="008764A2">
          <w:pPr>
            <w:pStyle w:val="E0F473B603654BB1A7920506CDEC7528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1E570249C76F40ACAA81D46CCB93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D1AEF-1FBE-4177-B0E4-369E7BC7E918}"/>
      </w:docPartPr>
      <w:docPartBody>
        <w:p w:rsidR="008764A2" w:rsidRDefault="008764A2">
          <w:pPr>
            <w:pStyle w:val="1E570249C76F40ACAA81D46CCB931855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98BA3A3C2A6C441FA19DFBCC9204B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DB60-C442-488B-8CAE-6C9A055924AE}"/>
      </w:docPartPr>
      <w:docPartBody>
        <w:p w:rsidR="008764A2" w:rsidRDefault="008764A2">
          <w:pPr>
            <w:pStyle w:val="98BA3A3C2A6C441FA19DFBCC9204B01B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82C0DD1C8429456C8FB5D004CB3A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D124-E16F-4ADE-A164-552ED77B0F35}"/>
      </w:docPartPr>
      <w:docPartBody>
        <w:p w:rsidR="008764A2" w:rsidRDefault="008764A2">
          <w:pPr>
            <w:pStyle w:val="82C0DD1C8429456C8FB5D004CB3AC6C0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03341CA0E4C14FD4A00060F1BD9B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3229-7B83-4A30-B2A9-C5EF5278616E}"/>
      </w:docPartPr>
      <w:docPartBody>
        <w:p w:rsidR="008764A2" w:rsidRDefault="008764A2">
          <w:pPr>
            <w:pStyle w:val="03341CA0E4C14FD4A00060F1BD9B9AE9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EED3315872434B6595A45CC8362A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30B1-49FC-4F7C-8F55-0EFAF825F254}"/>
      </w:docPartPr>
      <w:docPartBody>
        <w:p w:rsidR="008764A2" w:rsidRDefault="008764A2">
          <w:pPr>
            <w:pStyle w:val="EED3315872434B6595A45CC8362AC04E"/>
          </w:pPr>
          <w:r w:rsidRPr="00CD10B8">
            <w:rPr>
              <w:rStyle w:val="PlaceholderText"/>
            </w:rPr>
            <w:t>Choose an item.</w:t>
          </w:r>
        </w:p>
      </w:docPartBody>
    </w:docPart>
    <w:docPart>
      <w:docPartPr>
        <w:name w:val="4478D82991EF46FCB9B35366F762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3159-6179-4DFF-B9BD-1413EB0589D6}"/>
      </w:docPartPr>
      <w:docPartBody>
        <w:p w:rsidR="008764A2" w:rsidRDefault="008764A2">
          <w:pPr>
            <w:pStyle w:val="4478D82991EF46FCB9B35366F7626DAE"/>
          </w:pPr>
          <w:r w:rsidRPr="00CD10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A2"/>
    <w:rsid w:val="008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13AFCB5BA29437D8CB56AEE8DB28F31">
    <w:name w:val="313AFCB5BA29437D8CB56AEE8DB28F31"/>
  </w:style>
  <w:style w:type="paragraph" w:customStyle="1" w:styleId="B8C98B346C30480AA8C9732D562EE279">
    <w:name w:val="B8C98B346C30480AA8C9732D562EE279"/>
  </w:style>
  <w:style w:type="paragraph" w:customStyle="1" w:styleId="E0F473B603654BB1A7920506CDEC7528">
    <w:name w:val="E0F473B603654BB1A7920506CDEC7528"/>
  </w:style>
  <w:style w:type="paragraph" w:customStyle="1" w:styleId="1E570249C76F40ACAA81D46CCB931855">
    <w:name w:val="1E570249C76F40ACAA81D46CCB931855"/>
  </w:style>
  <w:style w:type="paragraph" w:customStyle="1" w:styleId="98BA3A3C2A6C441FA19DFBCC9204B01B">
    <w:name w:val="98BA3A3C2A6C441FA19DFBCC9204B01B"/>
  </w:style>
  <w:style w:type="paragraph" w:customStyle="1" w:styleId="82C0DD1C8429456C8FB5D004CB3AC6C0">
    <w:name w:val="82C0DD1C8429456C8FB5D004CB3AC6C0"/>
  </w:style>
  <w:style w:type="paragraph" w:customStyle="1" w:styleId="03341CA0E4C14FD4A00060F1BD9B9AE9">
    <w:name w:val="03341CA0E4C14FD4A00060F1BD9B9AE9"/>
  </w:style>
  <w:style w:type="paragraph" w:customStyle="1" w:styleId="EED3315872434B6595A45CC8362AC04E">
    <w:name w:val="EED3315872434B6595A45CC8362AC04E"/>
  </w:style>
  <w:style w:type="paragraph" w:customStyle="1" w:styleId="4478D82991EF46FCB9B35366F7626DAE">
    <w:name w:val="4478D82991EF46FCB9B35366F7626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2EA3-2423-40E5-BFBE-5BA24B56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Template</Template>
  <TotalTime>0</TotalTime>
  <Pages>2</Pages>
  <Words>246</Words>
  <Characters>1407</Characters>
  <Application>Microsoft Office Word</Application>
  <DocSecurity>8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Nunn, Claire</dc:creator>
  <cp:keywords/>
  <dc:description/>
  <cp:lastModifiedBy>NUNN, Claire (GREAT WESTERN HOSPITALS NHS FOUNDATION TRUST)</cp:lastModifiedBy>
  <cp:revision>2</cp:revision>
  <dcterms:created xsi:type="dcterms:W3CDTF">2024-04-05T10:07:00Z</dcterms:created>
  <dcterms:modified xsi:type="dcterms:W3CDTF">2024-04-05T10:07:00Z</dcterms:modified>
</cp:coreProperties>
</file>